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9949" w14:textId="02453549" w:rsidR="00AC00CF" w:rsidRDefault="00AC00CF" w:rsidP="00AC00CF">
      <w:pPr>
        <w:spacing w:after="0" w:line="256" w:lineRule="auto"/>
        <w:ind w:left="9" w:firstLine="0"/>
        <w:jc w:val="center"/>
      </w:pPr>
      <w:bookmarkStart w:id="0" w:name="_GoBack"/>
      <w:bookmarkEnd w:id="0"/>
      <w:r>
        <w:rPr>
          <w:rFonts w:ascii="Tahoma" w:eastAsia="Tahoma" w:hAnsi="Tahoma" w:cs="Tahoma"/>
          <w:b/>
        </w:rPr>
        <w:t xml:space="preserve">PATIENT COMPLAINTS </w:t>
      </w:r>
    </w:p>
    <w:p w14:paraId="654555EA" w14:textId="77777777" w:rsidR="00AC00CF" w:rsidRDefault="00AC00CF" w:rsidP="00AC00CF">
      <w:pPr>
        <w:spacing w:after="0" w:line="256" w:lineRule="auto"/>
        <w:ind w:left="82" w:firstLine="0"/>
        <w:jc w:val="center"/>
      </w:pPr>
      <w:r>
        <w:rPr>
          <w:rFonts w:ascii="Tahoma" w:eastAsia="Tahoma" w:hAnsi="Tahoma" w:cs="Tahoma"/>
          <w:b/>
        </w:rPr>
        <w:t xml:space="preserve"> </w:t>
      </w:r>
    </w:p>
    <w:p w14:paraId="2FFDEE64" w14:textId="77777777" w:rsidR="00AC00CF" w:rsidRDefault="00AC00CF" w:rsidP="00AC00CF">
      <w:pPr>
        <w:spacing w:after="5" w:line="247" w:lineRule="auto"/>
        <w:ind w:left="9" w:hanging="10"/>
      </w:pPr>
      <w:r>
        <w:rPr>
          <w:sz w:val="22"/>
        </w:rPr>
        <w:t xml:space="preserve">If you have a complaint or concern about the service you have received, please let us know.  We operate a Federation complaint procedure as part of an NHS complaints system, which meets national criteria. </w:t>
      </w:r>
    </w:p>
    <w:p w14:paraId="3BAF39E3" w14:textId="77777777" w:rsidR="00AC00CF" w:rsidRDefault="00AC00CF" w:rsidP="00AC00CF">
      <w:pPr>
        <w:spacing w:after="0" w:line="256" w:lineRule="auto"/>
        <w:ind w:left="14" w:firstLine="0"/>
      </w:pPr>
      <w:r>
        <w:rPr>
          <w:sz w:val="22"/>
        </w:rPr>
        <w:t xml:space="preserve"> </w:t>
      </w:r>
    </w:p>
    <w:p w14:paraId="4C4C7ED9" w14:textId="77777777" w:rsidR="00AC00CF" w:rsidRDefault="00AC00CF" w:rsidP="00AC00CF">
      <w:pPr>
        <w:pStyle w:val="Heading4"/>
        <w:ind w:left="9"/>
        <w:jc w:val="both"/>
      </w:pPr>
      <w:r>
        <w:t xml:space="preserve">HOW TO COMPLAIN </w:t>
      </w:r>
    </w:p>
    <w:p w14:paraId="2DAB2C51" w14:textId="77777777" w:rsidR="00AC00CF" w:rsidRDefault="00AC00CF" w:rsidP="00AC00CF">
      <w:pPr>
        <w:spacing w:after="5" w:line="247" w:lineRule="auto"/>
        <w:ind w:left="9" w:hanging="10"/>
      </w:pPr>
      <w:r>
        <w:rPr>
          <w:sz w:val="22"/>
        </w:rPr>
        <w:t xml:space="preserve">We hope that we can sort most problems out easily and quickly, often at the time they arise and with the person concerned. If you wish to make a formal complaint, please do so </w:t>
      </w:r>
      <w:r>
        <w:rPr>
          <w:sz w:val="22"/>
          <w:u w:val="single" w:color="000000"/>
        </w:rPr>
        <w:t>as soon as possible</w:t>
      </w:r>
      <w:r>
        <w:rPr>
          <w:sz w:val="22"/>
        </w:rPr>
        <w:t xml:space="preserv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w:t>
      </w:r>
    </w:p>
    <w:p w14:paraId="1ACFDEF8" w14:textId="77777777" w:rsidR="00AC00CF" w:rsidRDefault="00AC00CF" w:rsidP="00AC00CF">
      <w:pPr>
        <w:spacing w:after="0" w:line="256" w:lineRule="auto"/>
        <w:ind w:left="14" w:firstLine="0"/>
      </w:pPr>
      <w:r>
        <w:rPr>
          <w:sz w:val="22"/>
        </w:rPr>
        <w:t xml:space="preserve"> </w:t>
      </w:r>
    </w:p>
    <w:p w14:paraId="33A984C5" w14:textId="77777777" w:rsidR="00AC00CF" w:rsidRDefault="00AC00CF" w:rsidP="00AC00CF">
      <w:pPr>
        <w:spacing w:after="5" w:line="247" w:lineRule="auto"/>
        <w:ind w:left="9" w:hanging="10"/>
      </w:pPr>
      <w:r>
        <w:rPr>
          <w:sz w:val="22"/>
        </w:rPr>
        <w:t xml:space="preserve">You should address your complaint in writing to the Senior Responsible Manager or ask at reception for a complaints form.  He/she will make sure that we deal with your concerns promptly and in the correct way. You should be as specific and concise as possible. </w:t>
      </w:r>
    </w:p>
    <w:p w14:paraId="095747A5" w14:textId="77777777" w:rsidR="00AC00CF" w:rsidRDefault="00AC00CF" w:rsidP="00AC00CF">
      <w:pPr>
        <w:spacing w:after="0" w:line="256" w:lineRule="auto"/>
        <w:ind w:left="14" w:firstLine="0"/>
      </w:pPr>
      <w:r>
        <w:rPr>
          <w:sz w:val="22"/>
        </w:rPr>
        <w:t xml:space="preserve"> </w:t>
      </w:r>
    </w:p>
    <w:p w14:paraId="746442C1" w14:textId="77777777" w:rsidR="00AC00CF" w:rsidRDefault="00AC00CF" w:rsidP="00AC00CF">
      <w:pPr>
        <w:pStyle w:val="Heading4"/>
        <w:ind w:left="9"/>
        <w:jc w:val="both"/>
      </w:pPr>
      <w:r>
        <w:t xml:space="preserve">COMPLAINING ON BEHALF OF SOMEONE ELSE </w:t>
      </w:r>
    </w:p>
    <w:p w14:paraId="4561E0B2" w14:textId="11B1A120" w:rsidR="00AC00CF" w:rsidRDefault="00AC00CF" w:rsidP="00AC00CF">
      <w:pPr>
        <w:spacing w:after="5" w:line="247" w:lineRule="auto"/>
        <w:ind w:left="9" w:hanging="10"/>
      </w:pPr>
      <w:r>
        <w:rPr>
          <w:sz w:val="22"/>
        </w:rPr>
        <w:t>We keep strictly to the rules of medical confidentialit</w:t>
      </w:r>
      <w:r w:rsidR="007B68F8">
        <w:rPr>
          <w:sz w:val="22"/>
        </w:rPr>
        <w:t>y</w:t>
      </w:r>
      <w:r>
        <w:rPr>
          <w:sz w:val="22"/>
        </w:rPr>
        <w:t xml:space="preserve">.  If you are not the patient, but are complaining on their behalf, you must have their permission to do so.  An authority signed by the person concerned will be needed, unless they are incapable (because of illness or infirmity) of providing this. A </w:t>
      </w:r>
      <w:proofErr w:type="gramStart"/>
      <w:r>
        <w:rPr>
          <w:sz w:val="22"/>
        </w:rPr>
        <w:t>Third Party</w:t>
      </w:r>
      <w:proofErr w:type="gramEnd"/>
      <w:r>
        <w:rPr>
          <w:sz w:val="22"/>
        </w:rPr>
        <w:t xml:space="preserve"> Consent Form is provided below. </w:t>
      </w:r>
    </w:p>
    <w:p w14:paraId="56F5ECCC" w14:textId="77777777" w:rsidR="00AC00CF" w:rsidRDefault="00AC00CF" w:rsidP="00AC00CF">
      <w:pPr>
        <w:spacing w:after="0" w:line="256" w:lineRule="auto"/>
        <w:ind w:left="14" w:firstLine="0"/>
      </w:pPr>
      <w:r>
        <w:rPr>
          <w:sz w:val="22"/>
        </w:rPr>
        <w:t xml:space="preserve"> </w:t>
      </w:r>
    </w:p>
    <w:p w14:paraId="338A29AC" w14:textId="77777777" w:rsidR="00AC00CF" w:rsidRDefault="00AC00CF" w:rsidP="00AC00CF">
      <w:pPr>
        <w:pStyle w:val="Heading4"/>
        <w:ind w:left="9"/>
        <w:jc w:val="both"/>
      </w:pPr>
      <w:r>
        <w:t xml:space="preserve">WHAT WE WILL DO </w:t>
      </w:r>
    </w:p>
    <w:p w14:paraId="566D83F9" w14:textId="06462B11" w:rsidR="00AC00CF" w:rsidRDefault="00AC00CF" w:rsidP="00AC00CF">
      <w:pPr>
        <w:spacing w:after="5" w:line="247" w:lineRule="auto"/>
        <w:ind w:left="9" w:hanging="10"/>
      </w:pPr>
      <w:r>
        <w:rPr>
          <w:sz w:val="22"/>
        </w:rPr>
        <w:t xml:space="preserve">We will acknowledge your complaint within 3 working days and aim to have fully investigated within </w:t>
      </w:r>
      <w:r w:rsidR="007B68F8">
        <w:rPr>
          <w:sz w:val="22"/>
        </w:rPr>
        <w:t>28</w:t>
      </w:r>
      <w:r>
        <w:rPr>
          <w:sz w:val="22"/>
        </w:rPr>
        <w:t xml:space="preserve"> days of the date it was received.  If we expect it to take longer we will explain the reason for the delay and tell you when we expect to finish. When we </w:t>
      </w:r>
      <w:proofErr w:type="gramStart"/>
      <w:r>
        <w:rPr>
          <w:sz w:val="22"/>
        </w:rPr>
        <w:t>look into</w:t>
      </w:r>
      <w:proofErr w:type="gramEnd"/>
      <w:r>
        <w:rPr>
          <w:sz w:val="22"/>
        </w:rPr>
        <w:t xml:space="preserve"> your complaint, we will investigate the circumstances; make it possible for you to discuss the problem with those concerned; make sure you receive an apology if this is appropriate and take steps to make sure any problem does not arise again. </w:t>
      </w:r>
    </w:p>
    <w:p w14:paraId="426CD527" w14:textId="77777777" w:rsidR="00AC00CF" w:rsidRDefault="00AC00CF" w:rsidP="00AC00CF">
      <w:pPr>
        <w:spacing w:after="0" w:line="256" w:lineRule="auto"/>
        <w:ind w:left="14" w:firstLine="0"/>
      </w:pPr>
      <w:r>
        <w:rPr>
          <w:sz w:val="22"/>
        </w:rPr>
        <w:t xml:space="preserve"> </w:t>
      </w:r>
    </w:p>
    <w:p w14:paraId="643A1002" w14:textId="77777777" w:rsidR="00AC00CF" w:rsidRDefault="00AC00CF" w:rsidP="00AC00CF">
      <w:pPr>
        <w:spacing w:after="5" w:line="247" w:lineRule="auto"/>
        <w:ind w:left="9" w:hanging="10"/>
      </w:pPr>
      <w:r>
        <w:rPr>
          <w:sz w:val="22"/>
        </w:rPr>
        <w:t xml:space="preserve">You will receive a final letter setting out the result of any Federation investigations </w:t>
      </w:r>
    </w:p>
    <w:p w14:paraId="22850A93" w14:textId="77777777" w:rsidR="00AC00CF" w:rsidRDefault="00AC00CF" w:rsidP="00AC00CF">
      <w:pPr>
        <w:spacing w:after="0" w:line="256" w:lineRule="auto"/>
        <w:ind w:left="14" w:firstLine="0"/>
      </w:pPr>
      <w:r>
        <w:rPr>
          <w:sz w:val="22"/>
        </w:rPr>
        <w:t xml:space="preserve">  </w:t>
      </w:r>
    </w:p>
    <w:p w14:paraId="64F367D1" w14:textId="77777777" w:rsidR="00AC00CF" w:rsidRDefault="00AC00CF" w:rsidP="00AC00CF">
      <w:pPr>
        <w:pStyle w:val="Heading4"/>
        <w:ind w:left="9"/>
        <w:jc w:val="both"/>
      </w:pPr>
      <w:r>
        <w:t xml:space="preserve">TAKING IT FURTHER </w:t>
      </w:r>
    </w:p>
    <w:p w14:paraId="68E2A287" w14:textId="77777777" w:rsidR="00AC00CF" w:rsidRDefault="00AC00CF" w:rsidP="00AC00CF">
      <w:pPr>
        <w:spacing w:after="5" w:line="247" w:lineRule="auto"/>
        <w:ind w:left="9" w:hanging="10"/>
      </w:pPr>
      <w:r>
        <w:rPr>
          <w:sz w:val="22"/>
        </w:rPr>
        <w:t xml:space="preserve">If you remain dissatisfied with the outcome you may refer the matter to: </w:t>
      </w:r>
    </w:p>
    <w:p w14:paraId="5981FA92" w14:textId="77777777" w:rsidR="00AC00CF" w:rsidRDefault="00AC00CF" w:rsidP="00AC00CF">
      <w:pPr>
        <w:spacing w:after="0" w:line="256" w:lineRule="auto"/>
        <w:ind w:left="14" w:firstLine="0"/>
      </w:pPr>
      <w:r>
        <w:rPr>
          <w:sz w:val="22"/>
        </w:rPr>
        <w:t xml:space="preserve"> </w:t>
      </w:r>
    </w:p>
    <w:p w14:paraId="6A769199" w14:textId="77777777" w:rsidR="00AC00CF" w:rsidRDefault="00AC00CF" w:rsidP="00AC00CF">
      <w:pPr>
        <w:spacing w:after="5" w:line="247" w:lineRule="auto"/>
        <w:ind w:left="9" w:hanging="10"/>
      </w:pPr>
      <w:r>
        <w:rPr>
          <w:sz w:val="22"/>
        </w:rPr>
        <w:t xml:space="preserve">The Parliamentary and Health Service Ombudsman </w:t>
      </w:r>
    </w:p>
    <w:p w14:paraId="61BC7D43" w14:textId="77777777" w:rsidR="00AC00CF" w:rsidRDefault="00AC00CF" w:rsidP="00AC00CF">
      <w:pPr>
        <w:spacing w:after="5" w:line="247" w:lineRule="auto"/>
        <w:ind w:left="9" w:hanging="10"/>
      </w:pPr>
      <w:r>
        <w:rPr>
          <w:sz w:val="22"/>
        </w:rPr>
        <w:t xml:space="preserve">Millbank Tower </w:t>
      </w:r>
    </w:p>
    <w:p w14:paraId="171E55A6" w14:textId="77777777" w:rsidR="00AC00CF" w:rsidRDefault="00AC00CF" w:rsidP="00AC00CF">
      <w:pPr>
        <w:tabs>
          <w:tab w:val="center" w:pos="1455"/>
          <w:tab w:val="center" w:pos="2175"/>
          <w:tab w:val="center" w:pos="2895"/>
          <w:tab w:val="center" w:pos="3615"/>
          <w:tab w:val="center" w:pos="5132"/>
        </w:tabs>
        <w:spacing w:after="5" w:line="247" w:lineRule="auto"/>
        <w:ind w:left="-1" w:firstLine="0"/>
      </w:pPr>
      <w:r>
        <w:rPr>
          <w:sz w:val="22"/>
        </w:rPr>
        <w:t xml:space="preserve">Millbank </w:t>
      </w:r>
      <w:r>
        <w:rPr>
          <w:sz w:val="22"/>
        </w:rPr>
        <w:tab/>
        <w:t xml:space="preserve"> </w:t>
      </w:r>
      <w:r>
        <w:rPr>
          <w:sz w:val="22"/>
        </w:rPr>
        <w:tab/>
        <w:t xml:space="preserve"> </w:t>
      </w:r>
      <w:r>
        <w:rPr>
          <w:sz w:val="22"/>
        </w:rPr>
        <w:tab/>
        <w:t xml:space="preserve"> </w:t>
      </w:r>
      <w:r>
        <w:rPr>
          <w:sz w:val="22"/>
        </w:rPr>
        <w:tab/>
        <w:t xml:space="preserve"> </w:t>
      </w:r>
      <w:r>
        <w:rPr>
          <w:sz w:val="22"/>
        </w:rPr>
        <w:tab/>
        <w:t xml:space="preserve">Tel 0345 0154033 </w:t>
      </w:r>
    </w:p>
    <w:p w14:paraId="01C880C6" w14:textId="77777777" w:rsidR="00AC00CF" w:rsidRDefault="00AC00CF" w:rsidP="00AC00CF">
      <w:pPr>
        <w:tabs>
          <w:tab w:val="center" w:pos="1455"/>
          <w:tab w:val="center" w:pos="2175"/>
          <w:tab w:val="center" w:pos="2895"/>
          <w:tab w:val="center" w:pos="3615"/>
        </w:tabs>
        <w:spacing w:after="5" w:line="247" w:lineRule="auto"/>
        <w:ind w:left="-1" w:firstLine="0"/>
      </w:pPr>
      <w:r>
        <w:rPr>
          <w:sz w:val="22"/>
        </w:rPr>
        <w:t xml:space="preserve">London  </w:t>
      </w:r>
      <w:r>
        <w:rPr>
          <w:sz w:val="22"/>
        </w:rPr>
        <w:tab/>
        <w:t xml:space="preserve"> </w:t>
      </w:r>
      <w:r>
        <w:rPr>
          <w:sz w:val="22"/>
        </w:rPr>
        <w:tab/>
        <w:t xml:space="preserve"> </w:t>
      </w:r>
      <w:r>
        <w:rPr>
          <w:sz w:val="22"/>
        </w:rPr>
        <w:tab/>
        <w:t xml:space="preserve"> </w:t>
      </w:r>
      <w:r>
        <w:rPr>
          <w:sz w:val="22"/>
        </w:rPr>
        <w:tab/>
        <w:t xml:space="preserve">  </w:t>
      </w:r>
    </w:p>
    <w:p w14:paraId="0400D9A4" w14:textId="77777777" w:rsidR="00AC00CF" w:rsidRDefault="00AC00CF" w:rsidP="00AC00CF">
      <w:pPr>
        <w:tabs>
          <w:tab w:val="center" w:pos="1455"/>
          <w:tab w:val="center" w:pos="2175"/>
          <w:tab w:val="center" w:pos="2895"/>
          <w:tab w:val="center" w:pos="3615"/>
          <w:tab w:val="center" w:pos="5505"/>
        </w:tabs>
        <w:spacing w:after="0" w:line="256" w:lineRule="auto"/>
        <w:ind w:left="0" w:firstLine="0"/>
      </w:pPr>
      <w:r>
        <w:rPr>
          <w:sz w:val="22"/>
        </w:rPr>
        <w:t xml:space="preserve">SW1P 4QP </w:t>
      </w:r>
      <w:r>
        <w:rPr>
          <w:sz w:val="22"/>
        </w:rPr>
        <w:tab/>
        <w:t xml:space="preserve"> </w:t>
      </w:r>
      <w:r>
        <w:rPr>
          <w:sz w:val="22"/>
        </w:rPr>
        <w:tab/>
        <w:t xml:space="preserve"> </w:t>
      </w:r>
      <w:r>
        <w:rPr>
          <w:sz w:val="22"/>
        </w:rPr>
        <w:tab/>
        <w:t xml:space="preserve"> </w:t>
      </w:r>
      <w:r>
        <w:rPr>
          <w:sz w:val="22"/>
        </w:rPr>
        <w:tab/>
        <w:t xml:space="preserve"> </w:t>
      </w:r>
      <w:r>
        <w:rPr>
          <w:sz w:val="22"/>
        </w:rPr>
        <w:tab/>
      </w:r>
      <w:hyperlink r:id="rId6" w:history="1">
        <w:r>
          <w:rPr>
            <w:rStyle w:val="Hyperlink"/>
            <w:b/>
            <w:color w:val="3366FF"/>
            <w:sz w:val="22"/>
          </w:rPr>
          <w:t>www.ombudsman.org.uk</w:t>
        </w:r>
      </w:hyperlink>
      <w:hyperlink r:id="rId7" w:history="1">
        <w:r>
          <w:rPr>
            <w:rStyle w:val="Hyperlink"/>
            <w:sz w:val="22"/>
          </w:rPr>
          <w:t xml:space="preserve"> </w:t>
        </w:r>
      </w:hyperlink>
    </w:p>
    <w:p w14:paraId="2FAA146A" w14:textId="77777777" w:rsidR="00AC00CF" w:rsidRDefault="00AC00CF" w:rsidP="00AC00CF">
      <w:pPr>
        <w:spacing w:after="0" w:line="256" w:lineRule="auto"/>
        <w:ind w:left="14" w:firstLine="0"/>
        <w:jc w:val="left"/>
      </w:pPr>
      <w:r>
        <w:rPr>
          <w:b/>
        </w:rPr>
        <w:t xml:space="preserve"> </w:t>
      </w:r>
    </w:p>
    <w:p w14:paraId="2ADDFAF2" w14:textId="77777777" w:rsidR="00AC00CF" w:rsidRDefault="00AC00CF" w:rsidP="00AC00CF">
      <w:pPr>
        <w:spacing w:after="15" w:line="256" w:lineRule="auto"/>
        <w:ind w:left="14" w:firstLine="0"/>
        <w:jc w:val="left"/>
      </w:pPr>
      <w:r>
        <w:t xml:space="preserve"> </w:t>
      </w:r>
    </w:p>
    <w:p w14:paraId="20F0D558" w14:textId="77777777" w:rsidR="00AC00CF" w:rsidRDefault="00AC00CF" w:rsidP="00AC00CF">
      <w:pPr>
        <w:spacing w:after="17" w:line="256" w:lineRule="auto"/>
        <w:ind w:left="14" w:firstLine="0"/>
        <w:jc w:val="left"/>
      </w:pPr>
      <w:r>
        <w:t xml:space="preserve"> </w:t>
      </w:r>
    </w:p>
    <w:p w14:paraId="52354E5F" w14:textId="77777777" w:rsidR="00AC00CF" w:rsidRDefault="00AC00CF" w:rsidP="00AC00CF">
      <w:pPr>
        <w:spacing w:after="15" w:line="256" w:lineRule="auto"/>
        <w:ind w:left="14" w:firstLine="0"/>
        <w:jc w:val="left"/>
      </w:pPr>
      <w:r>
        <w:t xml:space="preserve"> </w:t>
      </w:r>
    </w:p>
    <w:p w14:paraId="620C79F3" w14:textId="77777777" w:rsidR="00AC00CF" w:rsidRDefault="00AC00CF" w:rsidP="00AC00CF">
      <w:pPr>
        <w:spacing w:after="15" w:line="256" w:lineRule="auto"/>
        <w:ind w:left="14" w:firstLine="0"/>
        <w:jc w:val="left"/>
      </w:pPr>
      <w:r>
        <w:t xml:space="preserve"> </w:t>
      </w:r>
    </w:p>
    <w:p w14:paraId="13AF42EF" w14:textId="77777777" w:rsidR="00AC00CF" w:rsidRDefault="00AC00CF" w:rsidP="00AC00CF">
      <w:pPr>
        <w:pStyle w:val="Heading3"/>
        <w:ind w:left="9"/>
      </w:pPr>
      <w:r>
        <w:lastRenderedPageBreak/>
        <w:t xml:space="preserve">COMPLAINT FORM </w:t>
      </w:r>
    </w:p>
    <w:p w14:paraId="45A794A1" w14:textId="77777777" w:rsidR="00AC00CF" w:rsidRDefault="00AC00CF" w:rsidP="00AC00CF">
      <w:pPr>
        <w:spacing w:after="0" w:line="256" w:lineRule="auto"/>
        <w:ind w:left="14" w:firstLine="0"/>
        <w:jc w:val="left"/>
      </w:pPr>
      <w:r>
        <w:t xml:space="preserve"> </w:t>
      </w:r>
    </w:p>
    <w:p w14:paraId="48FDBB1B" w14:textId="77777777" w:rsidR="00AC00CF" w:rsidRDefault="00AC00CF" w:rsidP="00AC00CF">
      <w:pPr>
        <w:spacing w:after="10"/>
        <w:ind w:left="14" w:firstLine="0"/>
      </w:pPr>
      <w:r>
        <w:t xml:space="preserve">Patient Full Name: </w:t>
      </w:r>
    </w:p>
    <w:p w14:paraId="48FFD3C0" w14:textId="77777777" w:rsidR="00AC00CF" w:rsidRDefault="00AC00CF" w:rsidP="00AC00CF">
      <w:pPr>
        <w:spacing w:after="0" w:line="256" w:lineRule="auto"/>
        <w:ind w:left="14" w:firstLine="0"/>
        <w:jc w:val="left"/>
      </w:pPr>
      <w:r>
        <w:t xml:space="preserve"> </w:t>
      </w:r>
    </w:p>
    <w:p w14:paraId="196B3788" w14:textId="77777777" w:rsidR="00AC00CF" w:rsidRDefault="00AC00CF" w:rsidP="00AC00CF">
      <w:pPr>
        <w:spacing w:after="10"/>
        <w:ind w:left="14" w:firstLine="0"/>
      </w:pPr>
      <w:r>
        <w:t xml:space="preserve">Date of Birth: </w:t>
      </w:r>
    </w:p>
    <w:p w14:paraId="413E1A86" w14:textId="77777777" w:rsidR="00AC00CF" w:rsidRDefault="00AC00CF" w:rsidP="00AC00CF">
      <w:pPr>
        <w:spacing w:after="0" w:line="256" w:lineRule="auto"/>
        <w:ind w:left="14" w:firstLine="0"/>
        <w:jc w:val="left"/>
      </w:pPr>
      <w:r>
        <w:t xml:space="preserve"> </w:t>
      </w:r>
      <w:r>
        <w:tab/>
        <w:t xml:space="preserve"> </w:t>
      </w:r>
    </w:p>
    <w:p w14:paraId="068C506A" w14:textId="77777777" w:rsidR="00AC00CF" w:rsidRDefault="00AC00CF" w:rsidP="00AC00CF">
      <w:pPr>
        <w:spacing w:after="10"/>
        <w:ind w:left="14" w:firstLine="0"/>
      </w:pPr>
      <w:r>
        <w:t xml:space="preserve">Address: </w:t>
      </w:r>
    </w:p>
    <w:p w14:paraId="4FF59BCB" w14:textId="77777777" w:rsidR="00AC00CF" w:rsidRDefault="00AC00CF" w:rsidP="00AC00CF">
      <w:pPr>
        <w:spacing w:after="0" w:line="256" w:lineRule="auto"/>
        <w:ind w:left="14" w:firstLine="0"/>
        <w:jc w:val="left"/>
      </w:pPr>
      <w:r>
        <w:t xml:space="preserve"> </w:t>
      </w:r>
    </w:p>
    <w:p w14:paraId="1C6697CF" w14:textId="77777777" w:rsidR="00AC00CF" w:rsidRDefault="00AC00CF" w:rsidP="00AC00CF">
      <w:pPr>
        <w:spacing w:after="0" w:line="256" w:lineRule="auto"/>
        <w:ind w:left="14" w:firstLine="0"/>
        <w:jc w:val="left"/>
      </w:pPr>
      <w:r>
        <w:t xml:space="preserve"> </w:t>
      </w:r>
    </w:p>
    <w:p w14:paraId="20A02407" w14:textId="6F08CC84" w:rsidR="00AC00CF" w:rsidRDefault="00AC00CF" w:rsidP="00AC00CF">
      <w:pPr>
        <w:spacing w:after="0" w:line="256" w:lineRule="auto"/>
        <w:ind w:left="14" w:firstLine="0"/>
        <w:jc w:val="left"/>
      </w:pPr>
      <w:r>
        <w:t xml:space="preserve">Complaint details: (Include dates, times, and names of Federation personnel, if known) </w:t>
      </w:r>
    </w:p>
    <w:p w14:paraId="3A92E8D9" w14:textId="77777777" w:rsidR="00AC00CF" w:rsidRDefault="00AC00CF" w:rsidP="00AC00CF">
      <w:pPr>
        <w:spacing w:after="0" w:line="256" w:lineRule="auto"/>
        <w:ind w:left="14" w:firstLine="0"/>
        <w:jc w:val="left"/>
      </w:pPr>
      <w:r>
        <w:t xml:space="preserve"> </w:t>
      </w:r>
    </w:p>
    <w:p w14:paraId="30FBB189" w14:textId="3F9AC968" w:rsidR="00AC00CF" w:rsidRDefault="00AC00CF" w:rsidP="00AC00CF">
      <w:pPr>
        <w:spacing w:after="10"/>
        <w:ind w:left="14" w:firstLine="0"/>
      </w:pPr>
      <w:r>
        <w:t xml:space="preserve">.................................................................................................................................................... </w:t>
      </w:r>
    </w:p>
    <w:p w14:paraId="42D6B367" w14:textId="77777777" w:rsidR="00AC00CF" w:rsidRDefault="00AC00CF" w:rsidP="00AC00CF">
      <w:pPr>
        <w:spacing w:after="0" w:line="256" w:lineRule="auto"/>
        <w:ind w:left="14" w:firstLine="0"/>
        <w:jc w:val="left"/>
      </w:pPr>
      <w:r>
        <w:t xml:space="preserve"> </w:t>
      </w:r>
    </w:p>
    <w:p w14:paraId="41AD6011" w14:textId="5A8F4D0E" w:rsidR="00AC00CF" w:rsidRDefault="00AC00CF" w:rsidP="00AC00CF">
      <w:pPr>
        <w:spacing w:after="10"/>
        <w:ind w:left="14" w:firstLine="0"/>
      </w:pPr>
      <w:r>
        <w:t xml:space="preserve">.................................................................................................................................................... </w:t>
      </w:r>
    </w:p>
    <w:p w14:paraId="334B4A5D" w14:textId="302D7286" w:rsidR="00AC00CF" w:rsidRDefault="00AC00CF" w:rsidP="00AC00CF">
      <w:pPr>
        <w:spacing w:after="0" w:line="256" w:lineRule="auto"/>
        <w:ind w:left="14" w:firstLine="0"/>
        <w:jc w:val="left"/>
      </w:pPr>
    </w:p>
    <w:p w14:paraId="5124EF2C" w14:textId="77777777" w:rsidR="00AC00CF" w:rsidRDefault="00AC00CF" w:rsidP="00AC00CF">
      <w:pPr>
        <w:spacing w:after="10"/>
        <w:ind w:left="14" w:firstLine="0"/>
      </w:pPr>
      <w:r>
        <w:t>....................................................................................................................................................</w:t>
      </w:r>
    </w:p>
    <w:p w14:paraId="7B8F77AB" w14:textId="00E0F508" w:rsidR="00AC00CF" w:rsidRDefault="00AC00CF" w:rsidP="00AC00CF">
      <w:pPr>
        <w:spacing w:after="10"/>
        <w:ind w:left="14" w:firstLine="0"/>
      </w:pPr>
      <w:r>
        <w:t xml:space="preserve"> </w:t>
      </w:r>
    </w:p>
    <w:p w14:paraId="49EEE570" w14:textId="10F85ED4" w:rsidR="00AC00CF" w:rsidRDefault="00AC00CF" w:rsidP="00AC00CF">
      <w:pPr>
        <w:spacing w:after="10"/>
        <w:ind w:left="14" w:firstLine="0"/>
      </w:pPr>
      <w:r>
        <w:t xml:space="preserve">.................................................................................................................................................... </w:t>
      </w:r>
    </w:p>
    <w:p w14:paraId="6CE4DF83" w14:textId="77777777" w:rsidR="00AC00CF" w:rsidRDefault="00AC00CF" w:rsidP="00AC00CF">
      <w:pPr>
        <w:spacing w:after="0" w:line="256" w:lineRule="auto"/>
        <w:ind w:left="14" w:firstLine="0"/>
        <w:jc w:val="left"/>
      </w:pPr>
      <w:r>
        <w:t xml:space="preserve"> </w:t>
      </w:r>
    </w:p>
    <w:p w14:paraId="235F9F06" w14:textId="235AA2EA" w:rsidR="00AC00CF" w:rsidRDefault="00AC00CF" w:rsidP="00AC00CF">
      <w:pPr>
        <w:spacing w:after="10"/>
        <w:ind w:left="14" w:firstLine="0"/>
      </w:pPr>
      <w:r>
        <w:t xml:space="preserve">.................................................................................................................................................... </w:t>
      </w:r>
    </w:p>
    <w:p w14:paraId="26647B87" w14:textId="77777777" w:rsidR="00AC00CF" w:rsidRDefault="00AC00CF" w:rsidP="00AC00CF">
      <w:pPr>
        <w:spacing w:after="0" w:line="256" w:lineRule="auto"/>
        <w:ind w:left="14" w:firstLine="0"/>
        <w:jc w:val="left"/>
      </w:pPr>
      <w:r>
        <w:t xml:space="preserve"> </w:t>
      </w:r>
    </w:p>
    <w:p w14:paraId="1F354007" w14:textId="77777777" w:rsidR="00AC00CF" w:rsidRDefault="00AC00CF" w:rsidP="00AC00CF">
      <w:pPr>
        <w:spacing w:after="2" w:line="252" w:lineRule="auto"/>
        <w:ind w:left="9" w:hanging="10"/>
        <w:jc w:val="left"/>
      </w:pPr>
      <w:r>
        <w:t>........………………………………………………………………………………………………………………………………………</w:t>
      </w:r>
    </w:p>
    <w:p w14:paraId="75B3BFBB" w14:textId="1F3A6B5B" w:rsidR="00AC00CF" w:rsidRDefault="00AC00CF" w:rsidP="00AC00CF">
      <w:pPr>
        <w:spacing w:after="2" w:line="252" w:lineRule="auto"/>
        <w:ind w:left="9" w:hanging="10"/>
        <w:jc w:val="left"/>
      </w:pPr>
      <w:r>
        <w:t xml:space="preserve"> </w:t>
      </w:r>
    </w:p>
    <w:p w14:paraId="0BCF5E80" w14:textId="58E60856" w:rsidR="00AC00CF" w:rsidRDefault="00AC00CF" w:rsidP="00AC00CF">
      <w:pPr>
        <w:spacing w:after="2" w:line="252" w:lineRule="auto"/>
        <w:ind w:left="9" w:hanging="10"/>
        <w:jc w:val="left"/>
      </w:pPr>
      <w:r>
        <w:t xml:space="preserve">……………………………………………………………………………………………………………………………………………… </w:t>
      </w:r>
    </w:p>
    <w:p w14:paraId="2D6907D4" w14:textId="77777777" w:rsidR="00AC00CF" w:rsidRDefault="00AC00CF" w:rsidP="00AC00CF">
      <w:pPr>
        <w:spacing w:after="0" w:line="256" w:lineRule="auto"/>
        <w:ind w:left="14" w:firstLine="0"/>
        <w:jc w:val="left"/>
      </w:pPr>
      <w:r>
        <w:t xml:space="preserve"> </w:t>
      </w:r>
    </w:p>
    <w:p w14:paraId="315E13C1" w14:textId="0BDAA323" w:rsidR="00AC00CF" w:rsidRDefault="00AC00CF" w:rsidP="00AC00CF">
      <w:pPr>
        <w:spacing w:after="2" w:line="252" w:lineRule="auto"/>
        <w:ind w:left="9" w:hanging="10"/>
        <w:jc w:val="left"/>
      </w:pPr>
      <w:r>
        <w:t xml:space="preserve">……………………………………………………………………………………………………………………………………………… </w:t>
      </w:r>
    </w:p>
    <w:p w14:paraId="01288E63" w14:textId="77777777" w:rsidR="00AC00CF" w:rsidRDefault="00AC00CF" w:rsidP="00AC00CF">
      <w:pPr>
        <w:spacing w:after="0" w:line="256" w:lineRule="auto"/>
        <w:ind w:left="14" w:firstLine="0"/>
        <w:jc w:val="left"/>
      </w:pPr>
      <w:r>
        <w:t xml:space="preserve"> </w:t>
      </w:r>
    </w:p>
    <w:p w14:paraId="0BEB1315" w14:textId="5DB12BA9" w:rsidR="00AC00CF" w:rsidRDefault="00AC00CF" w:rsidP="00AC00CF">
      <w:pPr>
        <w:spacing w:after="2" w:line="252" w:lineRule="auto"/>
        <w:ind w:left="9" w:hanging="10"/>
        <w:jc w:val="left"/>
      </w:pPr>
      <w:r>
        <w:t xml:space="preserve">……………………………………………………………………………………………………………………………………………… </w:t>
      </w:r>
    </w:p>
    <w:p w14:paraId="5447B910" w14:textId="77777777" w:rsidR="00AC00CF" w:rsidRDefault="00AC00CF" w:rsidP="00AC00CF">
      <w:pPr>
        <w:spacing w:after="0" w:line="256" w:lineRule="auto"/>
        <w:ind w:left="14" w:firstLine="0"/>
        <w:jc w:val="left"/>
      </w:pPr>
      <w:r>
        <w:t xml:space="preserve"> </w:t>
      </w:r>
    </w:p>
    <w:p w14:paraId="5E937523" w14:textId="70E4EA34" w:rsidR="00AC00CF" w:rsidRDefault="00AC00CF" w:rsidP="00AC00CF">
      <w:pPr>
        <w:spacing w:after="2" w:line="252" w:lineRule="auto"/>
        <w:ind w:left="9" w:hanging="10"/>
        <w:jc w:val="left"/>
      </w:pPr>
      <w:r>
        <w:t xml:space="preserve">……………………………………………………………………………………………………………………………………………… </w:t>
      </w:r>
    </w:p>
    <w:p w14:paraId="5A01AB76" w14:textId="77777777" w:rsidR="00AC00CF" w:rsidRDefault="00AC00CF" w:rsidP="00AC00CF">
      <w:pPr>
        <w:spacing w:after="0" w:line="256" w:lineRule="auto"/>
        <w:ind w:left="14" w:firstLine="0"/>
        <w:jc w:val="left"/>
      </w:pPr>
      <w:r>
        <w:t xml:space="preserve"> </w:t>
      </w:r>
    </w:p>
    <w:p w14:paraId="0D1BAF5A" w14:textId="18F9B7BE" w:rsidR="00AC00CF" w:rsidRDefault="00AC00CF" w:rsidP="00AC00CF">
      <w:pPr>
        <w:spacing w:after="2" w:line="252" w:lineRule="auto"/>
        <w:ind w:left="9" w:hanging="10"/>
        <w:jc w:val="left"/>
      </w:pPr>
      <w:r>
        <w:t xml:space="preserve">……………………………………………………………………………………………………………………………………………… </w:t>
      </w:r>
    </w:p>
    <w:p w14:paraId="7A22CF3B" w14:textId="77777777" w:rsidR="00AC00CF" w:rsidRDefault="00AC00CF" w:rsidP="00AC00CF">
      <w:pPr>
        <w:spacing w:after="0" w:line="256" w:lineRule="auto"/>
        <w:ind w:left="14" w:firstLine="0"/>
        <w:jc w:val="left"/>
      </w:pPr>
      <w:r>
        <w:t xml:space="preserve"> </w:t>
      </w:r>
    </w:p>
    <w:p w14:paraId="56A88710" w14:textId="77777777" w:rsidR="00AC00CF" w:rsidRDefault="00AC00CF" w:rsidP="00AC00CF">
      <w:pPr>
        <w:spacing w:after="2" w:line="252" w:lineRule="auto"/>
        <w:ind w:left="9" w:hanging="10"/>
        <w:jc w:val="left"/>
      </w:pPr>
      <w:r>
        <w:t>………………………………………………………………………………………………………………………………………………</w:t>
      </w:r>
    </w:p>
    <w:p w14:paraId="60F5A6A0" w14:textId="77777777" w:rsidR="00AC00CF" w:rsidRDefault="00AC00CF" w:rsidP="00AC00CF">
      <w:pPr>
        <w:spacing w:after="2" w:line="252" w:lineRule="auto"/>
        <w:ind w:left="9" w:hanging="10"/>
        <w:jc w:val="left"/>
      </w:pPr>
    </w:p>
    <w:p w14:paraId="466E6599" w14:textId="0D641867" w:rsidR="00AC00CF" w:rsidRDefault="00AC00CF" w:rsidP="00AC00CF">
      <w:pPr>
        <w:spacing w:after="2" w:line="252" w:lineRule="auto"/>
        <w:ind w:left="9" w:hanging="10"/>
        <w:jc w:val="left"/>
      </w:pPr>
      <w:r>
        <w:t xml:space="preserve">SIGNED…………………………………………...  </w:t>
      </w:r>
      <w:r>
        <w:tab/>
        <w:t xml:space="preserve"> </w:t>
      </w:r>
    </w:p>
    <w:p w14:paraId="70ECE17F" w14:textId="77777777" w:rsidR="00AC00CF" w:rsidRDefault="00AC00CF" w:rsidP="00AC00CF">
      <w:pPr>
        <w:spacing w:after="2" w:line="252" w:lineRule="auto"/>
        <w:ind w:left="9" w:hanging="10"/>
        <w:jc w:val="left"/>
      </w:pPr>
    </w:p>
    <w:p w14:paraId="24750BD6" w14:textId="1F68AA90" w:rsidR="00AC00CF" w:rsidRDefault="00AC00CF" w:rsidP="00AC00CF">
      <w:pPr>
        <w:spacing w:after="2" w:line="252" w:lineRule="auto"/>
        <w:ind w:left="9" w:hanging="10"/>
        <w:jc w:val="left"/>
      </w:pPr>
      <w:r>
        <w:t>Name………….…………………………………………</w:t>
      </w:r>
      <w:proofErr w:type="gramStart"/>
      <w:r>
        <w:t>…..</w:t>
      </w:r>
      <w:proofErr w:type="gramEnd"/>
      <w:r>
        <w:t xml:space="preserve"> </w:t>
      </w:r>
    </w:p>
    <w:p w14:paraId="3953DEE5" w14:textId="77777777" w:rsidR="00AC00CF" w:rsidRDefault="00AC00CF" w:rsidP="00AC00CF">
      <w:pPr>
        <w:spacing w:after="10"/>
        <w:ind w:left="14" w:firstLine="0"/>
      </w:pPr>
      <w:r>
        <w:t xml:space="preserve">(Continue overleaf if necessary) </w:t>
      </w:r>
    </w:p>
    <w:p w14:paraId="619ABBF9" w14:textId="77777777" w:rsidR="00AC00CF" w:rsidRDefault="00AC00CF" w:rsidP="00AC00CF">
      <w:pPr>
        <w:spacing w:after="0" w:line="256" w:lineRule="auto"/>
        <w:ind w:firstLine="0"/>
        <w:jc w:val="left"/>
      </w:pPr>
      <w:r>
        <w:rPr>
          <w:b/>
        </w:rPr>
        <w:t xml:space="preserve"> </w:t>
      </w:r>
    </w:p>
    <w:p w14:paraId="082A35EC" w14:textId="77777777" w:rsidR="00F551A9" w:rsidRDefault="0024118A"/>
    <w:sectPr w:rsidR="00F551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07CFD" w14:textId="77777777" w:rsidR="00AC00CF" w:rsidRDefault="00AC00CF" w:rsidP="00AC00CF">
      <w:pPr>
        <w:spacing w:after="0" w:line="240" w:lineRule="auto"/>
      </w:pPr>
      <w:r>
        <w:separator/>
      </w:r>
    </w:p>
  </w:endnote>
  <w:endnote w:type="continuationSeparator" w:id="0">
    <w:p w14:paraId="0E94059E" w14:textId="77777777" w:rsidR="00AC00CF" w:rsidRDefault="00AC00CF" w:rsidP="00AC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CB2A" w14:textId="4AE09602" w:rsidR="0024118A" w:rsidRDefault="0024118A">
    <w:pPr>
      <w:pStyle w:val="Footer"/>
    </w:pPr>
    <w:r>
      <w:t>May 2018</w:t>
    </w:r>
  </w:p>
  <w:p w14:paraId="5F0BBF39" w14:textId="77777777" w:rsidR="0024118A" w:rsidRDefault="00241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A7CC" w14:textId="77777777" w:rsidR="00AC00CF" w:rsidRDefault="00AC00CF" w:rsidP="00AC00CF">
      <w:pPr>
        <w:spacing w:after="0" w:line="240" w:lineRule="auto"/>
      </w:pPr>
      <w:r>
        <w:separator/>
      </w:r>
    </w:p>
  </w:footnote>
  <w:footnote w:type="continuationSeparator" w:id="0">
    <w:p w14:paraId="7FF7F573" w14:textId="77777777" w:rsidR="00AC00CF" w:rsidRDefault="00AC00CF" w:rsidP="00AC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1CAE" w14:textId="48936C08" w:rsidR="00AC00CF" w:rsidRDefault="00AC00CF" w:rsidP="00AC00CF">
    <w:pPr>
      <w:pStyle w:val="Header"/>
      <w:jc w:val="right"/>
    </w:pPr>
    <w:r>
      <w:rPr>
        <w:noProof/>
      </w:rPr>
      <w:drawing>
        <wp:inline distT="0" distB="0" distL="0" distR="0" wp14:anchorId="0BCDF199" wp14:editId="278C3329">
          <wp:extent cx="2933700" cy="819150"/>
          <wp:effectExtent l="0" t="0" r="0" b="0"/>
          <wp:docPr id="1" name="Picture 1" descr="cid:image001.png@01D3DCB1.37EF2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DCB1.37EF2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CF"/>
    <w:rsid w:val="0024118A"/>
    <w:rsid w:val="007B68F8"/>
    <w:rsid w:val="00A32A62"/>
    <w:rsid w:val="00AC00CF"/>
    <w:rsid w:val="00BF2A7D"/>
    <w:rsid w:val="00EE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E0D9"/>
  <w15:chartTrackingRefBased/>
  <w15:docId w15:val="{7F94F23D-5FB2-4F1F-8D5E-DA54560D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0CF"/>
    <w:pPr>
      <w:spacing w:after="62" w:line="249" w:lineRule="auto"/>
      <w:ind w:left="384" w:hanging="370"/>
      <w:jc w:val="both"/>
    </w:pPr>
    <w:rPr>
      <w:rFonts w:ascii="Calibri" w:eastAsia="Calibri" w:hAnsi="Calibri" w:cs="Calibri"/>
      <w:color w:val="000000"/>
      <w:sz w:val="24"/>
      <w:lang w:eastAsia="en-GB"/>
    </w:rPr>
  </w:style>
  <w:style w:type="paragraph" w:styleId="Heading3">
    <w:name w:val="heading 3"/>
    <w:next w:val="Normal"/>
    <w:link w:val="Heading3Char"/>
    <w:uiPriority w:val="9"/>
    <w:semiHidden/>
    <w:unhideWhenUsed/>
    <w:qFormat/>
    <w:rsid w:val="00AC00CF"/>
    <w:pPr>
      <w:keepNext/>
      <w:keepLines/>
      <w:spacing w:after="23" w:line="252" w:lineRule="auto"/>
      <w:ind w:left="10" w:hanging="10"/>
      <w:jc w:val="both"/>
      <w:outlineLvl w:val="2"/>
    </w:pPr>
    <w:rPr>
      <w:rFonts w:ascii="Calibri" w:eastAsia="Calibri" w:hAnsi="Calibri" w:cs="Calibri"/>
      <w:b/>
      <w:color w:val="000000"/>
      <w:sz w:val="24"/>
      <w:lang w:eastAsia="en-GB"/>
    </w:rPr>
  </w:style>
  <w:style w:type="paragraph" w:styleId="Heading4">
    <w:name w:val="heading 4"/>
    <w:next w:val="Normal"/>
    <w:link w:val="Heading4Char"/>
    <w:uiPriority w:val="9"/>
    <w:semiHidden/>
    <w:unhideWhenUsed/>
    <w:qFormat/>
    <w:rsid w:val="00AC00CF"/>
    <w:pPr>
      <w:keepNext/>
      <w:keepLines/>
      <w:spacing w:after="0" w:line="256" w:lineRule="auto"/>
      <w:ind w:left="24" w:hanging="10"/>
      <w:outlineLvl w:val="3"/>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00CF"/>
    <w:rPr>
      <w:rFonts w:ascii="Calibri" w:eastAsia="Calibri" w:hAnsi="Calibri" w:cs="Calibri"/>
      <w:b/>
      <w:color w:val="000000"/>
      <w:sz w:val="24"/>
      <w:lang w:eastAsia="en-GB"/>
    </w:rPr>
  </w:style>
  <w:style w:type="character" w:customStyle="1" w:styleId="Heading4Char">
    <w:name w:val="Heading 4 Char"/>
    <w:basedOn w:val="DefaultParagraphFont"/>
    <w:link w:val="Heading4"/>
    <w:uiPriority w:val="9"/>
    <w:semiHidden/>
    <w:rsid w:val="00AC00CF"/>
    <w:rPr>
      <w:rFonts w:ascii="Calibri" w:eastAsia="Calibri" w:hAnsi="Calibri" w:cs="Calibri"/>
      <w:b/>
      <w:color w:val="000000"/>
      <w:lang w:eastAsia="en-GB"/>
    </w:rPr>
  </w:style>
  <w:style w:type="character" w:styleId="Hyperlink">
    <w:name w:val="Hyperlink"/>
    <w:basedOn w:val="DefaultParagraphFont"/>
    <w:uiPriority w:val="99"/>
    <w:semiHidden/>
    <w:unhideWhenUsed/>
    <w:rsid w:val="00AC00CF"/>
    <w:rPr>
      <w:color w:val="0000FF"/>
      <w:u w:val="single"/>
    </w:rPr>
  </w:style>
  <w:style w:type="paragraph" w:styleId="Header">
    <w:name w:val="header"/>
    <w:basedOn w:val="Normal"/>
    <w:link w:val="HeaderChar"/>
    <w:uiPriority w:val="99"/>
    <w:unhideWhenUsed/>
    <w:rsid w:val="00AC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0CF"/>
    <w:rPr>
      <w:rFonts w:ascii="Calibri" w:eastAsia="Calibri" w:hAnsi="Calibri" w:cs="Calibri"/>
      <w:color w:val="000000"/>
      <w:sz w:val="24"/>
      <w:lang w:eastAsia="en-GB"/>
    </w:rPr>
  </w:style>
  <w:style w:type="paragraph" w:styleId="Footer">
    <w:name w:val="footer"/>
    <w:basedOn w:val="Normal"/>
    <w:link w:val="FooterChar"/>
    <w:uiPriority w:val="99"/>
    <w:unhideWhenUsed/>
    <w:rsid w:val="00AC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0CF"/>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mbudsma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budsman.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DCB1.37EF2D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DCF31FE2</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Cook</dc:creator>
  <cp:keywords/>
  <dc:description/>
  <cp:lastModifiedBy>Sulafa Saeed</cp:lastModifiedBy>
  <cp:revision>3</cp:revision>
  <dcterms:created xsi:type="dcterms:W3CDTF">2018-05-25T08:28:00Z</dcterms:created>
  <dcterms:modified xsi:type="dcterms:W3CDTF">2018-05-25T11:46:00Z</dcterms:modified>
</cp:coreProperties>
</file>